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407985">
        <w:rPr>
          <w:rFonts w:ascii="Times New Roman" w:hAnsi="Times New Roman"/>
          <w:noProof/>
          <w:color w:val="000000"/>
          <w:sz w:val="28"/>
          <w:szCs w:val="28"/>
        </w:rPr>
        <w:t>01.05.2018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407985">
        <w:rPr>
          <w:rFonts w:ascii="Times New Roman" w:hAnsi="Times New Roman"/>
          <w:noProof/>
          <w:color w:val="000000"/>
          <w:sz w:val="28"/>
          <w:szCs w:val="28"/>
        </w:rPr>
        <w:t>31.05.2018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701"/>
        <w:gridCol w:w="805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956A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4956A6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F165C9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F165C9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F165C9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07985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85" w:rsidRPr="00887EF9" w:rsidRDefault="0040798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85" w:rsidRDefault="0040798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985" w:rsidRDefault="004079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985" w:rsidRDefault="00F165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985" w:rsidRDefault="004079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985" w:rsidRDefault="00F165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985" w:rsidRDefault="00F165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985" w:rsidRPr="001D263E" w:rsidRDefault="00F165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985" w:rsidRDefault="004079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985" w:rsidRDefault="00F165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985" w:rsidRDefault="00F165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985" w:rsidRDefault="00407985" w:rsidP="00F165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 w:rsidR="00F165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985" w:rsidRDefault="0040798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985" w:rsidRPr="00BB0760" w:rsidRDefault="00F165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985" w:rsidRPr="00BB0760" w:rsidRDefault="00F165C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985" w:rsidRDefault="00F165C9" w:rsidP="00F165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85"/>
    <w:rsid w:val="00110014"/>
    <w:rsid w:val="001D33EC"/>
    <w:rsid w:val="00332CEE"/>
    <w:rsid w:val="0037325E"/>
    <w:rsid w:val="00407985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165C9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00-0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F03D7-A0DF-4A8A-A48A-4F17E01C1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4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Самоделкина Светлана Викторовна</dc:creator>
  <cp:lastModifiedBy>Самоделкина Светлана Викторовна</cp:lastModifiedBy>
  <cp:revision>2</cp:revision>
  <cp:lastPrinted>2015-07-29T16:06:00Z</cp:lastPrinted>
  <dcterms:created xsi:type="dcterms:W3CDTF">2018-06-04T14:17:00Z</dcterms:created>
  <dcterms:modified xsi:type="dcterms:W3CDTF">2018-07-06T08:40:00Z</dcterms:modified>
</cp:coreProperties>
</file>